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5F" w:rsidRPr="006D6893" w:rsidRDefault="0064565F" w:rsidP="00D97A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93">
        <w:rPr>
          <w:rFonts w:ascii="Times New Roman" w:hAnsi="Times New Roman"/>
          <w:b/>
          <w:sz w:val="28"/>
          <w:szCs w:val="28"/>
        </w:rPr>
        <w:t>Ханты-Мансийский автономный округ-Югра                                                                     Ханты-Мансийский район</w:t>
      </w:r>
    </w:p>
    <w:p w:rsidR="0064565F" w:rsidRPr="006D6893" w:rsidRDefault="0064565F" w:rsidP="00D97A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6893">
        <w:rPr>
          <w:rFonts w:ascii="Times New Roman" w:hAnsi="Times New Roman"/>
          <w:sz w:val="28"/>
          <w:szCs w:val="28"/>
        </w:rPr>
        <w:t xml:space="preserve">МУНИЦИПАЛЬНОЕ ОБРАЗОВАНИЕ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D6893">
        <w:rPr>
          <w:rFonts w:ascii="Times New Roman" w:hAnsi="Times New Roman"/>
          <w:sz w:val="28"/>
          <w:szCs w:val="28"/>
        </w:rPr>
        <w:t xml:space="preserve">                                             СЕЛЬСКОЕ ПОСЕЛЕНИЕ КЕДРОВЫЙ                                        </w:t>
      </w:r>
    </w:p>
    <w:p w:rsidR="0064565F" w:rsidRPr="006D6893" w:rsidRDefault="0064565F" w:rsidP="00D97A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6893">
        <w:rPr>
          <w:rFonts w:ascii="Times New Roman" w:hAnsi="Times New Roman"/>
          <w:sz w:val="28"/>
          <w:szCs w:val="28"/>
        </w:rPr>
        <w:t>АДМИНИСТРАЦИЯ  СЕЛЬСКОГО   ПОСЕЛЕНИЯ</w:t>
      </w:r>
    </w:p>
    <w:p w:rsidR="0064565F" w:rsidRPr="006D6893" w:rsidRDefault="0064565F" w:rsidP="00D97A43">
      <w:pPr>
        <w:pStyle w:val="Heading1"/>
        <w:spacing w:line="240" w:lineRule="auto"/>
        <w:rPr>
          <w:rFonts w:ascii="Times New Roman" w:hAnsi="Times New Roman" w:cs="Times New Roman"/>
          <w:b w:val="0"/>
          <w:szCs w:val="28"/>
        </w:rPr>
      </w:pPr>
      <w:r w:rsidRPr="00254D8D">
        <w:rPr>
          <w:rFonts w:ascii="Times New Roman" w:hAnsi="Times New Roman" w:cs="Times New Roman"/>
          <w:b w:val="0"/>
          <w:szCs w:val="28"/>
        </w:rPr>
        <w:t>Р А С П О Р Я Ж Е Н И Е</w:t>
      </w:r>
    </w:p>
    <w:p w:rsidR="0064565F" w:rsidRDefault="0064565F" w:rsidP="00D97A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565F" w:rsidRPr="00D97A43" w:rsidRDefault="0064565F" w:rsidP="00D97A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29.11.2024</w:t>
      </w:r>
      <w:r w:rsidRPr="00DC362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№148 </w:t>
      </w:r>
      <w:r w:rsidRPr="00DA467D">
        <w:rPr>
          <w:rFonts w:ascii="Times New Roman" w:hAnsi="Times New Roman"/>
          <w:sz w:val="28"/>
          <w:szCs w:val="28"/>
        </w:rPr>
        <w:t>-р</w:t>
      </w:r>
      <w:r w:rsidRPr="00DC3623">
        <w:rPr>
          <w:rFonts w:ascii="Times New Roman" w:hAnsi="Times New Roman"/>
          <w:sz w:val="28"/>
          <w:szCs w:val="28"/>
        </w:rPr>
        <w:t xml:space="preserve"> п.Кедровый                                                                                              </w:t>
      </w:r>
    </w:p>
    <w:p w:rsidR="0064565F" w:rsidRDefault="0064565F" w:rsidP="00D35D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распоряжения </w:t>
      </w:r>
    </w:p>
    <w:p w:rsidR="0064565F" w:rsidRDefault="0064565F" w:rsidP="00D35D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18.05.2009 № 59-р</w:t>
      </w:r>
    </w:p>
    <w:p w:rsidR="0064565F" w:rsidRDefault="0064565F" w:rsidP="00D35D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отводе мест стоянки </w:t>
      </w:r>
    </w:p>
    <w:p w:rsidR="0064565F" w:rsidRPr="005A36C0" w:rsidRDefault="0064565F" w:rsidP="00D35D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маломерных судов»</w:t>
      </w:r>
    </w:p>
    <w:p w:rsidR="0064565F" w:rsidRDefault="0064565F" w:rsidP="00F409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экспертного заключения Управления Государственной регистрации нормативных актов Аппарата Губернатора, Правительства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№01.03-М-799 от 20.11.2024г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распоряжение администрации сельского поселения Кедровый от 18.05.2009г </w:t>
      </w:r>
      <w:r>
        <w:rPr>
          <w:rFonts w:ascii="Times New Roman" w:hAnsi="Times New Roman"/>
          <w:sz w:val="28"/>
          <w:szCs w:val="28"/>
        </w:rPr>
        <w:t>«Об отводе мест стоянки для маломерных судов»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сельского поселения Кедровый в соответствие с действующим законодательством, руководствуясь статьей 31 Устава сельского поселения Кедровый:  </w:t>
      </w:r>
    </w:p>
    <w:p w:rsidR="0064565F" w:rsidRDefault="0064565F" w:rsidP="008354B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75B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распоряжение администрации сельского поселения Кедровый № 59-р от 18.05.2009г. </w:t>
      </w:r>
      <w:r>
        <w:rPr>
          <w:rFonts w:ascii="Times New Roman" w:hAnsi="Times New Roman"/>
          <w:sz w:val="28"/>
          <w:szCs w:val="28"/>
        </w:rPr>
        <w:t>«Об отводе мест стоянки для маломерных судов»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4565F" w:rsidRPr="00F4098F" w:rsidRDefault="0064565F" w:rsidP="008354B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98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4098F">
        <w:rPr>
          <w:rFonts w:ascii="Times New Roman" w:hAnsi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64565F" w:rsidRDefault="0064565F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565F" w:rsidRPr="0097746C" w:rsidRDefault="0064565F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46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Кедровый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774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Абдурахманов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565F" w:rsidRDefault="0064565F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65F" w:rsidRDefault="0064565F" w:rsidP="00F4098F">
      <w:pPr>
        <w:widowControl w:val="0"/>
        <w:autoSpaceDE w:val="0"/>
        <w:autoSpaceDN w:val="0"/>
        <w:spacing w:before="22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4565F" w:rsidSect="0081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4D5"/>
    <w:rsid w:val="000438D6"/>
    <w:rsid w:val="0008775B"/>
    <w:rsid w:val="000A2069"/>
    <w:rsid w:val="001920AC"/>
    <w:rsid w:val="00224EAE"/>
    <w:rsid w:val="00254D8D"/>
    <w:rsid w:val="003A7D20"/>
    <w:rsid w:val="005A36C0"/>
    <w:rsid w:val="006260B5"/>
    <w:rsid w:val="0064565F"/>
    <w:rsid w:val="006D6893"/>
    <w:rsid w:val="00815880"/>
    <w:rsid w:val="008354B3"/>
    <w:rsid w:val="008E1FF7"/>
    <w:rsid w:val="009742C3"/>
    <w:rsid w:val="0097746C"/>
    <w:rsid w:val="00A953E0"/>
    <w:rsid w:val="00C37050"/>
    <w:rsid w:val="00D065DC"/>
    <w:rsid w:val="00D35DE4"/>
    <w:rsid w:val="00D97A43"/>
    <w:rsid w:val="00DA467D"/>
    <w:rsid w:val="00DA54D5"/>
    <w:rsid w:val="00DC30C3"/>
    <w:rsid w:val="00DC3623"/>
    <w:rsid w:val="00E42916"/>
    <w:rsid w:val="00E64A94"/>
    <w:rsid w:val="00E90119"/>
    <w:rsid w:val="00F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B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7A43"/>
    <w:pPr>
      <w:keepNext/>
      <w:widowControl w:val="0"/>
      <w:autoSpaceDE w:val="0"/>
      <w:autoSpaceDN w:val="0"/>
      <w:adjustRightInd w:val="0"/>
      <w:spacing w:after="0" w:line="300" w:lineRule="auto"/>
      <w:jc w:val="center"/>
      <w:outlineLvl w:val="0"/>
    </w:pPr>
    <w:rPr>
      <w:rFonts w:ascii="Arial" w:eastAsia="Times New Roman" w:hAnsi="Arial" w:cs="Arial"/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A43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8354B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42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                                                                     Ханты-Мансийский район</dc:title>
  <dc:subject/>
  <dc:creator>Собковская С.В.</dc:creator>
  <cp:keywords/>
  <dc:description/>
  <cp:lastModifiedBy>1</cp:lastModifiedBy>
  <cp:revision>2</cp:revision>
  <cp:lastPrinted>2024-11-29T05:44:00Z</cp:lastPrinted>
  <dcterms:created xsi:type="dcterms:W3CDTF">2024-12-02T07:23:00Z</dcterms:created>
  <dcterms:modified xsi:type="dcterms:W3CDTF">2024-12-02T07:23:00Z</dcterms:modified>
</cp:coreProperties>
</file>